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ABB" w14:textId="4ABD1F01" w:rsidR="008A7C7D" w:rsidRDefault="008A7C7D" w:rsidP="008A7C7D">
      <w:pPr>
        <w:jc w:val="center"/>
      </w:pPr>
      <w:r>
        <w:t>PRIZE LIST CORRECTIONS</w:t>
      </w:r>
    </w:p>
    <w:p w14:paraId="7943C6C2" w14:textId="350167E3" w:rsidR="003C4E0F" w:rsidRDefault="008A7C7D" w:rsidP="008A7C7D">
      <w:pPr>
        <w:jc w:val="center"/>
      </w:pPr>
      <w:r>
        <w:t>2023 Last Chance @ Dressage, By Chance?</w:t>
      </w:r>
    </w:p>
    <w:p w14:paraId="382D07A6" w14:textId="038F5089" w:rsidR="008A7C7D" w:rsidRDefault="008A7C7D" w:rsidP="008A7C7D">
      <w:pPr>
        <w:jc w:val="center"/>
      </w:pPr>
      <w:r>
        <w:t>6 September 2023</w:t>
      </w:r>
    </w:p>
    <w:p w14:paraId="2FE4F186" w14:textId="77777777" w:rsidR="008A7C7D" w:rsidRDefault="008A7C7D"/>
    <w:p w14:paraId="4730C4F9" w14:textId="56F97049" w:rsidR="008A7C7D" w:rsidRDefault="008A7C7D">
      <w:r>
        <w:t>Page 23 title – change “2022” to “2023.”</w:t>
      </w:r>
    </w:p>
    <w:sectPr w:rsidR="008A7C7D" w:rsidSect="008A2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D"/>
    <w:rsid w:val="003C4E0F"/>
    <w:rsid w:val="008A23DA"/>
    <w:rsid w:val="008A7C7D"/>
    <w:rsid w:val="008D3A77"/>
    <w:rsid w:val="008D6C0A"/>
    <w:rsid w:val="00995367"/>
    <w:rsid w:val="00B61C7A"/>
    <w:rsid w:val="00E065DD"/>
    <w:rsid w:val="00E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1C12"/>
  <w15:chartTrackingRefBased/>
  <w15:docId w15:val="{A5F6C6A0-18D4-4A9F-A327-A48C7CF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WordTemplate.dotx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Raulin</dc:creator>
  <cp:keywords/>
  <dc:description/>
  <cp:lastModifiedBy>Leslie Raulin</cp:lastModifiedBy>
  <cp:revision>1</cp:revision>
  <dcterms:created xsi:type="dcterms:W3CDTF">2023-08-22T20:25:00Z</dcterms:created>
  <dcterms:modified xsi:type="dcterms:W3CDTF">2023-08-22T20:27:00Z</dcterms:modified>
</cp:coreProperties>
</file>